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660" w:lineRule="exact"/>
        <w:rPr>
          <w:rFonts w:hint="eastAsia" w:asci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eastAsia="方正小标宋简体" w:cs="方正小标宋简体"/>
          <w:sz w:val="32"/>
          <w:szCs w:val="32"/>
        </w:rPr>
        <w:t>附件</w:t>
      </w:r>
      <w:r>
        <w:rPr>
          <w:rFonts w:ascii="方正小标宋简体" w:eastAsia="方正小标宋简体" w:cs="方正小标宋简体"/>
          <w:sz w:val="32"/>
          <w:szCs w:val="32"/>
        </w:rPr>
        <w:t>1</w:t>
      </w:r>
      <w:r>
        <w:rPr>
          <w:rFonts w:hint="eastAsia" w:ascii="方正小标宋简体" w:eastAsia="方正小标宋简体" w:cs="方正小标宋简体"/>
          <w:sz w:val="32"/>
          <w:szCs w:val="32"/>
        </w:rPr>
        <w:t>：</w:t>
      </w:r>
      <w:bookmarkStart w:id="0" w:name="_GoBack"/>
      <w:bookmarkEnd w:id="0"/>
    </w:p>
    <w:p>
      <w:pPr>
        <w:pStyle w:val="5"/>
        <w:shd w:val="clear" w:color="auto" w:fill="FFFFFF"/>
        <w:spacing w:before="0" w:beforeAutospacing="0" w:after="0" w:afterAutospacing="0" w:line="660" w:lineRule="exact"/>
        <w:jc w:val="center"/>
        <w:rPr>
          <w:rFonts w:hint="eastAsia" w:ascii="方正小标宋简体" w:eastAsia="方正小标宋简体" w:cs="方正小标宋简体"/>
          <w:sz w:val="36"/>
          <w:szCs w:val="36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22"/>
          <w:szCs w:val="22"/>
          <w:u w:val="none"/>
          <w:bdr w:val="none" w:color="auto" w:sz="0" w:space="0"/>
          <w:shd w:val="clear" w:fill="FFFFFF"/>
        </w:rPr>
        <w:t>江苏教师微信号jsjsksw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  <w:t> |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instrText xml:space="preserve"> HYPERLINK "https://jq.qq.com/?_wv=1027&amp;k=5Oi0aoT" \t "http://js.offcn.com/html/2017/11/_blank" </w:instrTex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22"/>
          <w:szCs w:val="22"/>
          <w:u w:val="none"/>
          <w:bdr w:val="none" w:color="auto" w:sz="0" w:space="0"/>
          <w:shd w:val="clear" w:fill="FFFFFF"/>
        </w:rPr>
        <w:t>南京教师考试QQ交流群:310041472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5"/>
        <w:shd w:val="clear" w:color="auto" w:fill="FFFFFF"/>
        <w:spacing w:before="0" w:beforeAutospacing="0" w:after="0" w:afterAutospacing="0" w:line="460" w:lineRule="exact"/>
        <w:jc w:val="center"/>
        <w:rPr>
          <w:rFonts w:ascii="黑体" w:hAnsi="黑体" w:eastAsia="黑体" w:cs="Times New Roman"/>
          <w:sz w:val="44"/>
          <w:szCs w:val="44"/>
        </w:rPr>
      </w:pPr>
    </w:p>
    <w:p>
      <w:pPr>
        <w:pStyle w:val="5"/>
        <w:shd w:val="clear" w:color="auto" w:fill="FFFFFF"/>
        <w:spacing w:before="0" w:beforeAutospacing="0" w:after="0" w:afterAutospacing="0" w:line="460" w:lineRule="exact"/>
        <w:jc w:val="center"/>
        <w:rPr>
          <w:rFonts w:ascii="黑体" w:hAnsi="黑体" w:eastAsia="黑体" w:cs="Times New Roman"/>
          <w:sz w:val="44"/>
          <w:szCs w:val="44"/>
        </w:rPr>
      </w:pPr>
      <w:r>
        <w:rPr>
          <w:rFonts w:ascii="黑体" w:hAnsi="黑体" w:eastAsia="黑体" w:cs="黑体"/>
          <w:sz w:val="44"/>
          <w:szCs w:val="44"/>
        </w:rPr>
        <w:t>2017</w:t>
      </w:r>
      <w:r>
        <w:rPr>
          <w:rFonts w:hint="eastAsia" w:ascii="黑体" w:hAnsi="黑体" w:eastAsia="黑体" w:cs="黑体"/>
          <w:sz w:val="44"/>
          <w:szCs w:val="44"/>
        </w:rPr>
        <w:t>年苏州市吴江区教育系统公开招聘高层次紧缺人才岗位简介表</w:t>
      </w:r>
    </w:p>
    <w:tbl>
      <w:tblPr>
        <w:tblStyle w:val="8"/>
        <w:tblW w:w="13868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863"/>
        <w:gridCol w:w="1217"/>
        <w:gridCol w:w="755"/>
        <w:gridCol w:w="1417"/>
        <w:gridCol w:w="1985"/>
        <w:gridCol w:w="5005"/>
        <w:gridCol w:w="17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学段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职位代码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招聘岗位名称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招聘</w:t>
            </w:r>
            <w:r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其他资格条件</w:t>
            </w:r>
          </w:p>
        </w:tc>
        <w:tc>
          <w:tcPr>
            <w:tcW w:w="5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高中语文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中文类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震泽中学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人；吴江中学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</w:t>
            </w:r>
          </w:p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吴江高级中学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人；盛泽中学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人；汾湖高中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人；平望中学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002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高中数学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数学类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震泽中学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人；吴江中学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</w:t>
            </w:r>
          </w:p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汾湖高中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003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高中英语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英语类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吴江高级中学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人；盛泽中学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人；平望中学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人；汾湖高中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004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高中物理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物理类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震泽中学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人；吴江中学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人；吴江高级中学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高中历史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历史类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震泽中学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006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高中化学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化学类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吴江中学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高中生物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生物类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震泽中学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人；吴江高级中学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008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高中政治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政治类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震泽中学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高中地理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地理类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盛泽中学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人；平望中学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人；吴江高级中学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高中音乐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音乐类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平望中学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高中体育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体育类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盛泽中学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012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高中信息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计算机类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高中心理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教育学、心理学相关专业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014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社会教育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社会工作、社会学、成人教育学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中专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中文类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吴江中专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人；苏州丝绸中专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人；汾湖职业高中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016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数学类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苏州丝绸中专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人；吴江中专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人；汾湖职业高中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017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英语类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汾湖职业高中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人；苏州丝绸中专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018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体育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体育类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汾湖职业高中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019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政治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政治类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吴江中专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人；汾湖职业高中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020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电子商务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电子商务类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吴江中专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021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旅游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旅游类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吴江中专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022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机电一体化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机电控制类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吴江中专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023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模具制造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机械工程类模具相关专业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吴江中专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024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计算机网络安全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计算机（网络管理类）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吴江中专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软件类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计算机（软件）类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苏州丝绸中专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026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纺织类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纺织类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苏州丝绸中专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027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会计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财务财会类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汾湖职业高中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028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初中语文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中文类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吴江实验初中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人；金家坝中学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人；盛泽一中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人；菀坪学校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人；苏州湾初中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人；汾湖实验初中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人；横扇中学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人；庙港中学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029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初中语文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中文类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吴江开发区实验初中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人；同里中学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人；盛泽二中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人；北厍中学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人；笠泽实验初中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人；盛泽实验初中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 xml:space="preserve">; 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南麻中学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030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初中数学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数学类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苏州湾实验初中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人；吴江实验初中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人；吴江开发区实验初中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人；同里中学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人；莘塔中学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人；松陵一中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人；七都中学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人；盛泽二中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人；青云中学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人；汾湖实验初中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人；黎里中学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031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初中英语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英语类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吴江实验初中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人；松陵一中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人；苏州湾实验初中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人；吴江开发区实验初中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人；汾湖实验初中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人；莘塔中学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人；盛泽实验初中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人；芦墟初中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人；八都中学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人；盛泽二中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032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初中物理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物理类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吴江实验初中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人；吴江开发区实验初中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人；同里中学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人；震泽初中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人；八坼中学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人；盛泽二中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人；平望二中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初中历史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历史类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松陵一中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人；桃源中学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034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初中化学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化学类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八坼中学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人；盛泽二中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035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初中地理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地理类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笠泽实验初中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人；横扇中学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</w:t>
            </w:r>
          </w:p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盛泽一中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036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初中体育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体育类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松陵一中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人；吴江开发区实验初中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037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初中信息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计算机类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梅堰中学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人；同里中学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人；菀坪学校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人；盛泽一中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038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小学语文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中文类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吴江实验小学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人；思贤实验小学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人；八坼小学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人；吴江开发区天和小学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人；吴江开发区山湖花园小学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人；吴江开发区花港迎春小学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</w:t>
            </w:r>
          </w:p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汾湖实验小学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人；莘塔小学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人；坛丘小学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人；震泽实验小学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</w:t>
            </w:r>
          </w:p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七都小学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039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小学语文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中文类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鲈乡实验小学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人；思贤实验小学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人；横扇小学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人；吴江开发区长安花苑小学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人；吴江开发区花港迎春小学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人；芦墟实验小学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人；盛泽小学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人；南麻小学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人；平望实验小学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人；八都小学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人；庙港实验小学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人；铜罗小学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040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小学数学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数学类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吴江实验小学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人；鲈乡实验小学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人；思贤实验小学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人；菀坪学校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人；屯村实验小学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人；北厍小学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人；金家坝小学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人；坛丘小学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</w:t>
            </w:r>
          </w:p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青云小学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041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小学数学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数学类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吴江实验小学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人；鲈乡实验小学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人；思贤实验小学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人；吴江开发区山湖花园小学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人；汾湖实验小学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人；黎里小学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人；盛泽小学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人；梅堰实验小学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人；桃源小学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042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小学英语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英语类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吴江实验小学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人；汾湖实验小学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人；盛泽实验小学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043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小学体育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体育类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北门小学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人；吴江开发区山湖花园小学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044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小学美术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美术类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菀坪学校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045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小学信息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计算机类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具有相应学位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吴江开发区天和小学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人；盛泽实验小学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pStyle w:val="5"/>
        <w:shd w:val="clear" w:color="auto" w:fill="FFFFFF"/>
        <w:spacing w:before="0" w:beforeAutospacing="0" w:after="0" w:afterAutospacing="0" w:line="460" w:lineRule="exact"/>
        <w:rPr>
          <w:rFonts w:cs="Times New Roman"/>
        </w:rPr>
      </w:pPr>
    </w:p>
    <w:p>
      <w:pPr>
        <w:rPr>
          <w:rFonts w:cs="Times New Roman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鼎简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351D"/>
    <w:rsid w:val="00032C21"/>
    <w:rsid w:val="000557E7"/>
    <w:rsid w:val="000639DD"/>
    <w:rsid w:val="000C3614"/>
    <w:rsid w:val="001074A6"/>
    <w:rsid w:val="001437ED"/>
    <w:rsid w:val="00164F79"/>
    <w:rsid w:val="001701E7"/>
    <w:rsid w:val="001B3412"/>
    <w:rsid w:val="001B496E"/>
    <w:rsid w:val="002754AC"/>
    <w:rsid w:val="00280EBA"/>
    <w:rsid w:val="00286863"/>
    <w:rsid w:val="0029250A"/>
    <w:rsid w:val="002E1900"/>
    <w:rsid w:val="002F5B50"/>
    <w:rsid w:val="003216C2"/>
    <w:rsid w:val="00325598"/>
    <w:rsid w:val="00377737"/>
    <w:rsid w:val="003E52D6"/>
    <w:rsid w:val="00434823"/>
    <w:rsid w:val="004563D6"/>
    <w:rsid w:val="004816EC"/>
    <w:rsid w:val="004C3ED8"/>
    <w:rsid w:val="004F401A"/>
    <w:rsid w:val="0050266C"/>
    <w:rsid w:val="00532046"/>
    <w:rsid w:val="00545283"/>
    <w:rsid w:val="005923EE"/>
    <w:rsid w:val="005942EE"/>
    <w:rsid w:val="005E0893"/>
    <w:rsid w:val="005E0B00"/>
    <w:rsid w:val="006100A2"/>
    <w:rsid w:val="006628F2"/>
    <w:rsid w:val="006920AC"/>
    <w:rsid w:val="006F03F7"/>
    <w:rsid w:val="00787CD5"/>
    <w:rsid w:val="007969EF"/>
    <w:rsid w:val="007A1B96"/>
    <w:rsid w:val="007C5CA1"/>
    <w:rsid w:val="00833495"/>
    <w:rsid w:val="008922A9"/>
    <w:rsid w:val="008C745C"/>
    <w:rsid w:val="00902381"/>
    <w:rsid w:val="0090351D"/>
    <w:rsid w:val="0093470A"/>
    <w:rsid w:val="00937C1A"/>
    <w:rsid w:val="009513BA"/>
    <w:rsid w:val="009817CA"/>
    <w:rsid w:val="009975B9"/>
    <w:rsid w:val="009F2796"/>
    <w:rsid w:val="00A43CBE"/>
    <w:rsid w:val="00AA6DFD"/>
    <w:rsid w:val="00AF1E3A"/>
    <w:rsid w:val="00B23AB1"/>
    <w:rsid w:val="00C22F42"/>
    <w:rsid w:val="00C355B3"/>
    <w:rsid w:val="00C83A5C"/>
    <w:rsid w:val="00CF3029"/>
    <w:rsid w:val="00CF70B9"/>
    <w:rsid w:val="00DB7AF2"/>
    <w:rsid w:val="00DF7525"/>
    <w:rsid w:val="00E06696"/>
    <w:rsid w:val="00E12073"/>
    <w:rsid w:val="00E54D88"/>
    <w:rsid w:val="00E772F8"/>
    <w:rsid w:val="00E91EE7"/>
    <w:rsid w:val="00F0087F"/>
    <w:rsid w:val="00F173B6"/>
    <w:rsid w:val="00F22330"/>
    <w:rsid w:val="00F36DBA"/>
    <w:rsid w:val="00F543F4"/>
    <w:rsid w:val="00FB017A"/>
    <w:rsid w:val="00FF5033"/>
    <w:rsid w:val="372C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hAnsi="Times New Roman" w:eastAsia="汉鼎简仿宋" w:cs="汉鼎简仿宋"/>
      <w:kern w:val="0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99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iPriority w:val="99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9">
    <w:name w:val="Heading 1 Char"/>
    <w:basedOn w:val="6"/>
    <w:link w:val="2"/>
    <w:locked/>
    <w:uiPriority w:val="99"/>
    <w:rPr>
      <w:rFonts w:ascii="汉鼎简仿宋" w:eastAsia="汉鼎简仿宋" w:cs="汉鼎简仿宋"/>
      <w:b/>
      <w:bCs/>
      <w:snapToGrid w:val="0"/>
      <w:kern w:val="44"/>
      <w:sz w:val="44"/>
      <w:szCs w:val="44"/>
    </w:rPr>
  </w:style>
  <w:style w:type="character" w:customStyle="1" w:styleId="10">
    <w:name w:val="Header Char"/>
    <w:basedOn w:val="6"/>
    <w:link w:val="4"/>
    <w:semiHidden/>
    <w:locked/>
    <w:uiPriority w:val="99"/>
    <w:rPr>
      <w:rFonts w:ascii="汉鼎简仿宋" w:eastAsia="汉鼎简仿宋" w:cs="汉鼎简仿宋"/>
      <w:sz w:val="18"/>
      <w:szCs w:val="18"/>
    </w:rPr>
  </w:style>
  <w:style w:type="character" w:customStyle="1" w:styleId="11">
    <w:name w:val="Footer Char"/>
    <w:basedOn w:val="6"/>
    <w:link w:val="3"/>
    <w:semiHidden/>
    <w:locked/>
    <w:uiPriority w:val="99"/>
    <w:rPr>
      <w:rFonts w:ascii="汉鼎简仿宋" w:eastAsia="汉鼎简仿宋" w:cs="汉鼎简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6</Pages>
  <Words>376</Words>
  <Characters>2147</Characters>
  <Lines>0</Lines>
  <Paragraphs>0</Paragraphs>
  <TotalTime>0</TotalTime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2017-11-18T01:10:00Z</dcterms:created>
  <dc:creator>沈常青</dc:creator>
  <cp:lastModifiedBy>Administrator</cp:lastModifiedBy>
  <dcterms:modified xsi:type="dcterms:W3CDTF">2017-11-27T01:53:45Z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