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32" w:rsidRDefault="004E0532" w:rsidP="00912824">
      <w:pPr>
        <w:jc w:val="center"/>
        <w:rPr>
          <w:rFonts w:ascii="黑体" w:eastAsia="黑体"/>
          <w:sz w:val="30"/>
          <w:szCs w:val="30"/>
        </w:rPr>
      </w:pPr>
    </w:p>
    <w:p w:rsidR="004E0532" w:rsidRDefault="004E0532" w:rsidP="00912824">
      <w:pPr>
        <w:jc w:val="center"/>
        <w:rPr>
          <w:rFonts w:ascii="黑体" w:eastAsia="黑体"/>
          <w:sz w:val="30"/>
          <w:szCs w:val="30"/>
        </w:rPr>
      </w:pPr>
      <w:r w:rsidRPr="002454F7">
        <w:rPr>
          <w:rFonts w:ascii="黑体" w:eastAsia="黑体" w:hint="eastAsia"/>
          <w:sz w:val="30"/>
          <w:szCs w:val="30"/>
        </w:rPr>
        <w:t>南京科技职业学院</w:t>
      </w:r>
      <w:r w:rsidRPr="002454F7">
        <w:rPr>
          <w:rFonts w:ascii="黑体" w:eastAsia="黑体"/>
          <w:sz w:val="30"/>
          <w:szCs w:val="30"/>
        </w:rPr>
        <w:t>2018</w:t>
      </w:r>
      <w:r w:rsidRPr="002454F7">
        <w:rPr>
          <w:rFonts w:ascii="黑体" w:eastAsia="黑体" w:hint="eastAsia"/>
          <w:sz w:val="30"/>
          <w:szCs w:val="30"/>
        </w:rPr>
        <w:t>年人事代理招聘岗位需求表</w:t>
      </w:r>
    </w:p>
    <w:p w:rsidR="004E0532" w:rsidRPr="002454F7" w:rsidRDefault="004E0532" w:rsidP="00912824">
      <w:pPr>
        <w:jc w:val="center"/>
        <w:rPr>
          <w:rFonts w:ascii="黑体" w:eastAsia="黑体"/>
          <w:sz w:val="30"/>
          <w:szCs w:val="30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620"/>
        <w:gridCol w:w="1080"/>
        <w:gridCol w:w="2160"/>
        <w:gridCol w:w="2340"/>
        <w:gridCol w:w="4320"/>
        <w:gridCol w:w="1112"/>
      </w:tblGrid>
      <w:tr w:rsidR="004E0532" w:rsidRPr="000127BA" w:rsidTr="002454F7">
        <w:trPr>
          <w:trHeight w:val="1081"/>
        </w:trPr>
        <w:tc>
          <w:tcPr>
            <w:tcW w:w="1368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岗位编号</w:t>
            </w:r>
          </w:p>
        </w:tc>
        <w:tc>
          <w:tcPr>
            <w:tcW w:w="1620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岗位名称</w:t>
            </w:r>
          </w:p>
        </w:tc>
        <w:tc>
          <w:tcPr>
            <w:tcW w:w="1080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招聘人数</w:t>
            </w:r>
          </w:p>
        </w:tc>
        <w:tc>
          <w:tcPr>
            <w:tcW w:w="2160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专业</w:t>
            </w:r>
          </w:p>
        </w:tc>
        <w:tc>
          <w:tcPr>
            <w:tcW w:w="2340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学历</w:t>
            </w:r>
          </w:p>
        </w:tc>
        <w:tc>
          <w:tcPr>
            <w:tcW w:w="4320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其它要求</w:t>
            </w:r>
          </w:p>
        </w:tc>
        <w:tc>
          <w:tcPr>
            <w:tcW w:w="1112" w:type="dxa"/>
            <w:vAlign w:val="center"/>
          </w:tcPr>
          <w:p w:rsidR="004E0532" w:rsidRPr="002454F7" w:rsidRDefault="004E0532" w:rsidP="000127BA">
            <w:pPr>
              <w:jc w:val="center"/>
              <w:rPr>
                <w:b/>
              </w:rPr>
            </w:pPr>
            <w:r w:rsidRPr="002454F7">
              <w:rPr>
                <w:rFonts w:hint="eastAsia"/>
                <w:b/>
              </w:rPr>
              <w:t>备注</w:t>
            </w:r>
          </w:p>
        </w:tc>
      </w:tr>
      <w:tr w:rsidR="004E0532" w:rsidRPr="000127BA" w:rsidTr="002454F7">
        <w:tc>
          <w:tcPr>
            <w:tcW w:w="1368" w:type="dxa"/>
            <w:vAlign w:val="center"/>
          </w:tcPr>
          <w:p w:rsidR="004E0532" w:rsidRPr="000127BA" w:rsidRDefault="004E0532" w:rsidP="000127B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127BA">
              <w:rPr>
                <w:rFonts w:ascii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4E0532" w:rsidRPr="000127BA" w:rsidRDefault="004E0532" w:rsidP="000127B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工程建设管理</w:t>
            </w:r>
          </w:p>
        </w:tc>
        <w:tc>
          <w:tcPr>
            <w:tcW w:w="108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t>2</w:t>
            </w:r>
          </w:p>
        </w:tc>
        <w:tc>
          <w:tcPr>
            <w:tcW w:w="216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工业与民用建筑专业或建筑土建类相关专业</w:t>
            </w:r>
          </w:p>
        </w:tc>
        <w:tc>
          <w:tcPr>
            <w:tcW w:w="234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rPr>
                <w:rFonts w:hint="eastAsia"/>
              </w:rPr>
              <w:t>硕士研究生及以上</w:t>
            </w:r>
          </w:p>
        </w:tc>
        <w:tc>
          <w:tcPr>
            <w:tcW w:w="4320" w:type="dxa"/>
            <w:vAlign w:val="center"/>
          </w:tcPr>
          <w:p w:rsidR="004E0532" w:rsidRDefault="004E0532" w:rsidP="00896407">
            <w:pPr>
              <w:numPr>
                <w:ilvl w:val="0"/>
                <w:numId w:val="1"/>
              </w:num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民用建筑施工管理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经验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E0532" w:rsidRPr="00896407" w:rsidRDefault="004E0532" w:rsidP="00896407">
            <w:pPr>
              <w:numPr>
                <w:ilvl w:val="0"/>
                <w:numId w:val="1"/>
              </w:num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持有土建类国家注册师（建造师、造价师、监理工程师）证；</w:t>
            </w:r>
          </w:p>
          <w:p w:rsidR="004E0532" w:rsidRPr="000127BA" w:rsidRDefault="004E0532" w:rsidP="00896407">
            <w:pPr>
              <w:numPr>
                <w:ilvl w:val="0"/>
                <w:numId w:val="1"/>
              </w:numPr>
            </w:pP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条件优秀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者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，年龄可适当放宽。</w:t>
            </w:r>
          </w:p>
        </w:tc>
        <w:tc>
          <w:tcPr>
            <w:tcW w:w="1112" w:type="dxa"/>
            <w:vAlign w:val="center"/>
          </w:tcPr>
          <w:p w:rsidR="004E0532" w:rsidRPr="000127BA" w:rsidRDefault="004E0532" w:rsidP="000127BA">
            <w:pPr>
              <w:jc w:val="center"/>
            </w:pPr>
          </w:p>
        </w:tc>
      </w:tr>
      <w:tr w:rsidR="004E0532" w:rsidRPr="000127BA" w:rsidTr="002454F7">
        <w:tc>
          <w:tcPr>
            <w:tcW w:w="1368" w:type="dxa"/>
            <w:vAlign w:val="center"/>
          </w:tcPr>
          <w:p w:rsidR="004E0532" w:rsidRPr="000127BA" w:rsidRDefault="004E0532" w:rsidP="000127B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127BA"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4E0532" w:rsidRPr="000127BA" w:rsidRDefault="004E0532" w:rsidP="000127B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电气施工及设备管理</w:t>
            </w:r>
          </w:p>
        </w:tc>
        <w:tc>
          <w:tcPr>
            <w:tcW w:w="108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t>1</w:t>
            </w:r>
          </w:p>
        </w:tc>
        <w:tc>
          <w:tcPr>
            <w:tcW w:w="216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建筑电气与智能化专业或建筑电气相关专业</w:t>
            </w:r>
          </w:p>
        </w:tc>
        <w:tc>
          <w:tcPr>
            <w:tcW w:w="2340" w:type="dxa"/>
            <w:vAlign w:val="center"/>
          </w:tcPr>
          <w:p w:rsidR="004E0532" w:rsidRPr="000127BA" w:rsidRDefault="004E0532" w:rsidP="000127BA">
            <w:pPr>
              <w:jc w:val="center"/>
            </w:pPr>
            <w:r w:rsidRPr="000127BA">
              <w:rPr>
                <w:rFonts w:hint="eastAsia"/>
              </w:rPr>
              <w:t>硕士研究生及以上</w:t>
            </w:r>
          </w:p>
        </w:tc>
        <w:tc>
          <w:tcPr>
            <w:tcW w:w="4320" w:type="dxa"/>
            <w:vAlign w:val="center"/>
          </w:tcPr>
          <w:p w:rsidR="004E0532" w:rsidRDefault="004E0532" w:rsidP="00896407">
            <w:pPr>
              <w:numPr>
                <w:ilvl w:val="0"/>
                <w:numId w:val="2"/>
              </w:num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具有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民用建筑电气施工管理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相关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经验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E0532" w:rsidRPr="00896407" w:rsidRDefault="004E0532" w:rsidP="00896407">
            <w:pPr>
              <w:numPr>
                <w:ilvl w:val="0"/>
                <w:numId w:val="2"/>
              </w:num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持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有电气类国家注册师（建造师、造价师、监理工程师）证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4E0532" w:rsidRPr="000127BA" w:rsidRDefault="004E0532" w:rsidP="00896407">
            <w:pPr>
              <w:numPr>
                <w:ilvl w:val="0"/>
                <w:numId w:val="2"/>
              </w:num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条件优秀者</w:t>
            </w:r>
            <w:r w:rsidRPr="000127BA">
              <w:rPr>
                <w:rFonts w:ascii="宋体" w:hAnsi="宋体" w:cs="宋体" w:hint="eastAsia"/>
                <w:kern w:val="0"/>
                <w:sz w:val="24"/>
                <w:szCs w:val="24"/>
              </w:rPr>
              <w:t>，年龄可适当放宽。</w:t>
            </w:r>
          </w:p>
        </w:tc>
        <w:tc>
          <w:tcPr>
            <w:tcW w:w="1112" w:type="dxa"/>
            <w:vAlign w:val="center"/>
          </w:tcPr>
          <w:p w:rsidR="004E0532" w:rsidRPr="000127BA" w:rsidRDefault="004E0532" w:rsidP="000127BA">
            <w:pPr>
              <w:jc w:val="center"/>
            </w:pPr>
          </w:p>
        </w:tc>
      </w:tr>
    </w:tbl>
    <w:p w:rsidR="004E0532" w:rsidRPr="006933A3" w:rsidRDefault="004E0532">
      <w:bookmarkStart w:id="0" w:name="_GoBack"/>
      <w:bookmarkEnd w:id="0"/>
    </w:p>
    <w:sectPr w:rsidR="004E0532" w:rsidRPr="006933A3" w:rsidSect="0091282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32" w:rsidRDefault="004E0532" w:rsidP="00912824">
      <w:r>
        <w:separator/>
      </w:r>
    </w:p>
  </w:endnote>
  <w:endnote w:type="continuationSeparator" w:id="0">
    <w:p w:rsidR="004E0532" w:rsidRDefault="004E0532" w:rsidP="00912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32" w:rsidRDefault="004E0532" w:rsidP="00912824">
      <w:r>
        <w:separator/>
      </w:r>
    </w:p>
  </w:footnote>
  <w:footnote w:type="continuationSeparator" w:id="0">
    <w:p w:rsidR="004E0532" w:rsidRDefault="004E0532" w:rsidP="00912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F9C"/>
    <w:multiLevelType w:val="hybridMultilevel"/>
    <w:tmpl w:val="3B06E7A4"/>
    <w:lvl w:ilvl="0" w:tplc="3BD0F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02340F0"/>
    <w:multiLevelType w:val="hybridMultilevel"/>
    <w:tmpl w:val="3D903DC6"/>
    <w:lvl w:ilvl="0" w:tplc="7EB43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AA0"/>
    <w:rsid w:val="00011625"/>
    <w:rsid w:val="000127BA"/>
    <w:rsid w:val="000901D7"/>
    <w:rsid w:val="0021620E"/>
    <w:rsid w:val="002454F7"/>
    <w:rsid w:val="00250381"/>
    <w:rsid w:val="00270AA0"/>
    <w:rsid w:val="00370519"/>
    <w:rsid w:val="004309B8"/>
    <w:rsid w:val="00465490"/>
    <w:rsid w:val="004E0532"/>
    <w:rsid w:val="00677EC2"/>
    <w:rsid w:val="006933A3"/>
    <w:rsid w:val="007C7615"/>
    <w:rsid w:val="00807056"/>
    <w:rsid w:val="00896407"/>
    <w:rsid w:val="00912824"/>
    <w:rsid w:val="00AE7A94"/>
    <w:rsid w:val="00C6748F"/>
    <w:rsid w:val="00D73F28"/>
    <w:rsid w:val="00E24A2B"/>
    <w:rsid w:val="00F9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B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33A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12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282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2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282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39</Words>
  <Characters>228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陈长生</dc:creator>
  <cp:keywords/>
  <dc:description/>
  <cp:lastModifiedBy>微软用户</cp:lastModifiedBy>
  <cp:revision>11</cp:revision>
  <cp:lastPrinted>2018-01-31T01:29:00Z</cp:lastPrinted>
  <dcterms:created xsi:type="dcterms:W3CDTF">2018-01-31T00:00:00Z</dcterms:created>
  <dcterms:modified xsi:type="dcterms:W3CDTF">2018-03-22T02:01:00Z</dcterms:modified>
</cp:coreProperties>
</file>