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right="0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高淳区教育系统公开选拔幼儿园副园长</w:t>
      </w:r>
      <w:r>
        <w:rPr>
          <w:rStyle w:val="5"/>
          <w:rFonts w:ascii="仿宋_GB2312" w:hAnsi="宋体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岗位、职位职数和范围</w:t>
      </w:r>
    </w:p>
    <w:tbl>
      <w:tblPr>
        <w:tblW w:w="9029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9"/>
        <w:gridCol w:w="2700"/>
        <w:gridCol w:w="3840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选拔岗位</w:t>
            </w:r>
          </w:p>
        </w:tc>
        <w:tc>
          <w:tcPr>
            <w:tcW w:w="2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选拔副园长职数</w:t>
            </w:r>
          </w:p>
        </w:tc>
        <w:tc>
          <w:tcPr>
            <w:tcW w:w="3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选拔范围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实验幼儿园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8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面向城区公办幼儿园（含街道）在编教师公开选拔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机关幼儿园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64D21"/>
    <w:rsid w:val="43C64D2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2018-07-14T03:47:00Z</dcterms:created>
  <dc:creator>zrt</dc:creator>
  <cp:lastModifiedBy>zrt</cp:lastModifiedBy>
  <dcterms:modified xsi:type="dcterms:W3CDTF">2018-07-14T03:47:59Z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