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5E" w:rsidRDefault="006B185E">
      <w:pPr>
        <w:spacing w:line="50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6B185E" w:rsidRDefault="006B185E">
      <w:pPr>
        <w:spacing w:line="700" w:lineRule="exact"/>
        <w:jc w:val="center"/>
        <w:rPr>
          <w:rFonts w:ascii="方正小标宋简体" w:eastAsia="方正小标宋简体" w:hAnsi="华文中宋" w:cs="Times New Roman"/>
          <w:color w:val="000000"/>
          <w:spacing w:val="-6"/>
          <w:sz w:val="44"/>
          <w:szCs w:val="44"/>
        </w:rPr>
      </w:pPr>
      <w:r>
        <w:rPr>
          <w:rFonts w:ascii="方正小标宋简体" w:eastAsia="方正小标宋简体" w:hAnsi="华文中宋" w:cs="方正小标宋简体"/>
          <w:color w:val="000000"/>
          <w:spacing w:val="-6"/>
          <w:sz w:val="44"/>
          <w:szCs w:val="44"/>
        </w:rPr>
        <w:t>2017</w:t>
      </w:r>
      <w:r>
        <w:rPr>
          <w:rFonts w:ascii="方正小标宋简体" w:eastAsia="方正小标宋简体" w:hAnsi="华文中宋" w:cs="方正小标宋简体" w:hint="eastAsia"/>
          <w:color w:val="000000"/>
          <w:spacing w:val="-6"/>
          <w:sz w:val="44"/>
          <w:szCs w:val="44"/>
        </w:rPr>
        <w:t>年新北区安全生产监督管理局公开招聘社会化用工人员岗位简介表</w:t>
      </w:r>
    </w:p>
    <w:p w:rsidR="006B185E" w:rsidRDefault="006B185E">
      <w:pPr>
        <w:spacing w:line="420" w:lineRule="exact"/>
        <w:jc w:val="center"/>
        <w:rPr>
          <w:rFonts w:ascii="方正小标宋简体" w:eastAsia="方正小标宋简体" w:hAnsi="华文中宋" w:cs="Times New Roman"/>
          <w:color w:val="000000"/>
          <w:sz w:val="32"/>
          <w:szCs w:val="32"/>
        </w:rPr>
      </w:pPr>
    </w:p>
    <w:tbl>
      <w:tblPr>
        <w:tblW w:w="14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418"/>
        <w:gridCol w:w="1559"/>
        <w:gridCol w:w="2552"/>
        <w:gridCol w:w="3543"/>
        <w:gridCol w:w="3261"/>
      </w:tblGrid>
      <w:tr w:rsidR="006B185E" w:rsidRPr="00121435">
        <w:tc>
          <w:tcPr>
            <w:tcW w:w="1701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418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1559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2552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学</w:t>
            </w:r>
            <w:r w:rsidRPr="00121435">
              <w:rPr>
                <w:rFonts w:ascii="仿宋_GB2312" w:eastAsia="仿宋_GB2312" w:hAnsi="华文中宋" w:cs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121435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历</w:t>
            </w:r>
          </w:p>
        </w:tc>
        <w:tc>
          <w:tcPr>
            <w:tcW w:w="3543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专</w:t>
            </w:r>
            <w:r w:rsidRPr="00121435">
              <w:rPr>
                <w:rFonts w:ascii="仿宋_GB2312" w:eastAsia="仿宋_GB2312" w:hAnsi="华文中宋" w:cs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121435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业</w:t>
            </w:r>
          </w:p>
        </w:tc>
        <w:tc>
          <w:tcPr>
            <w:tcW w:w="3261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hAnsi="华文中宋" w:cs="Times New Roman"/>
                <w:b/>
                <w:bCs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hAnsi="华文中宋" w:cs="仿宋_GB2312" w:hint="eastAsia"/>
                <w:b/>
                <w:bCs/>
                <w:color w:val="000000"/>
                <w:sz w:val="28"/>
                <w:szCs w:val="28"/>
              </w:rPr>
              <w:t>其他要求</w:t>
            </w:r>
          </w:p>
        </w:tc>
      </w:tr>
      <w:tr w:rsidR="006B185E" w:rsidRPr="00121435">
        <w:tc>
          <w:tcPr>
            <w:tcW w:w="1701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安全生产</w:t>
            </w:r>
          </w:p>
          <w:p w:rsidR="006B185E" w:rsidRPr="00121435" w:rsidRDefault="006B185E" w:rsidP="0007039F">
            <w:pPr>
              <w:spacing w:line="5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执法辅助人员</w:t>
            </w:r>
          </w:p>
        </w:tc>
        <w:tc>
          <w:tcPr>
            <w:tcW w:w="1418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121435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vAlign w:val="center"/>
          </w:tcPr>
          <w:p w:rsidR="006B185E" w:rsidRPr="00121435" w:rsidRDefault="006B185E" w:rsidP="00BA41B7">
            <w:pPr>
              <w:spacing w:line="5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21435"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:rsidR="006B185E" w:rsidRPr="00BA41B7" w:rsidRDefault="006B185E" w:rsidP="00BA41B7">
            <w:pPr>
              <w:spacing w:line="540" w:lineRule="exact"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8"/>
                <w:szCs w:val="28"/>
              </w:rPr>
            </w:pPr>
            <w:r w:rsidRPr="00BA41B7">
              <w:rPr>
                <w:rFonts w:ascii="仿宋_GB2312" w:eastAsia="仿宋_GB2312" w:hAnsi="宋体" w:cs="仿宋_GB2312" w:hint="eastAsia"/>
                <w:color w:val="333333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43" w:type="dxa"/>
            <w:vAlign w:val="center"/>
          </w:tcPr>
          <w:p w:rsidR="006B185E" w:rsidRPr="00BA41B7" w:rsidRDefault="006B185E" w:rsidP="00F668B5">
            <w:pPr>
              <w:spacing w:line="540" w:lineRule="exact"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8"/>
                <w:szCs w:val="28"/>
              </w:rPr>
              <w:t>化学工程类、安全生产类。</w:t>
            </w:r>
          </w:p>
        </w:tc>
        <w:tc>
          <w:tcPr>
            <w:tcW w:w="3261" w:type="dxa"/>
            <w:vAlign w:val="center"/>
          </w:tcPr>
          <w:p w:rsidR="006B185E" w:rsidRPr="00121435" w:rsidRDefault="006B185E" w:rsidP="003B6697">
            <w:pPr>
              <w:jc w:val="center"/>
              <w:rPr>
                <w:rFonts w:cs="Times New Roman"/>
              </w:rPr>
            </w:pPr>
            <w:r w:rsidRPr="00121435">
              <w:rPr>
                <w:rFonts w:ascii="仿宋_GB2312" w:eastAsia="仿宋_GB2312" w:cs="仿宋_GB2312" w:hint="eastAsia"/>
                <w:sz w:val="28"/>
                <w:szCs w:val="28"/>
              </w:rPr>
              <w:t>适合男性。</w:t>
            </w:r>
          </w:p>
        </w:tc>
      </w:tr>
    </w:tbl>
    <w:p w:rsidR="006B185E" w:rsidRDefault="006B185E">
      <w:pPr>
        <w:spacing w:line="500" w:lineRule="exact"/>
        <w:rPr>
          <w:rFonts w:ascii="仿宋_GB2312" w:eastAsia="仿宋_GB2312" w:cs="Times New Roman"/>
          <w:color w:val="000000"/>
          <w:sz w:val="30"/>
          <w:szCs w:val="30"/>
        </w:rPr>
      </w:pPr>
    </w:p>
    <w:p w:rsidR="006B185E" w:rsidRDefault="006B185E">
      <w:pPr>
        <w:spacing w:line="500" w:lineRule="exact"/>
        <w:rPr>
          <w:rFonts w:ascii="仿宋_GB2312" w:eastAsia="仿宋_GB2312" w:cs="Times New Roman"/>
          <w:color w:val="000000"/>
          <w:sz w:val="30"/>
          <w:szCs w:val="30"/>
        </w:rPr>
      </w:pPr>
    </w:p>
    <w:p w:rsidR="006B185E" w:rsidRDefault="006B185E">
      <w:pPr>
        <w:spacing w:line="500" w:lineRule="exact"/>
        <w:rPr>
          <w:rFonts w:ascii="仿宋_GB2312" w:eastAsia="仿宋_GB2312" w:cs="Times New Roman"/>
          <w:color w:val="000000"/>
          <w:sz w:val="30"/>
          <w:szCs w:val="30"/>
        </w:rPr>
      </w:pPr>
    </w:p>
    <w:p w:rsidR="006B185E" w:rsidRDefault="006B185E">
      <w:pPr>
        <w:spacing w:line="500" w:lineRule="exact"/>
        <w:rPr>
          <w:rFonts w:ascii="仿宋_GB2312" w:eastAsia="仿宋_GB2312" w:cs="Times New Roman"/>
          <w:color w:val="000000"/>
          <w:sz w:val="30"/>
          <w:szCs w:val="30"/>
        </w:rPr>
      </w:pPr>
      <w:bookmarkStart w:id="0" w:name="_GoBack"/>
      <w:bookmarkEnd w:id="0"/>
    </w:p>
    <w:sectPr w:rsidR="006B185E" w:rsidSect="00BA41B7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5E" w:rsidRDefault="006B185E" w:rsidP="004008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B185E" w:rsidRDefault="006B185E" w:rsidP="004008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5E" w:rsidRDefault="006B185E" w:rsidP="004008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B185E" w:rsidRDefault="006B185E" w:rsidP="004008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87A1112"/>
    <w:rsid w:val="00036614"/>
    <w:rsid w:val="000626FD"/>
    <w:rsid w:val="00066F61"/>
    <w:rsid w:val="0007039F"/>
    <w:rsid w:val="000F1023"/>
    <w:rsid w:val="000F2616"/>
    <w:rsid w:val="00121435"/>
    <w:rsid w:val="001522DD"/>
    <w:rsid w:val="001A40BA"/>
    <w:rsid w:val="001B67BE"/>
    <w:rsid w:val="002572FA"/>
    <w:rsid w:val="002D0D16"/>
    <w:rsid w:val="002F2433"/>
    <w:rsid w:val="003703FB"/>
    <w:rsid w:val="003B6697"/>
    <w:rsid w:val="003C16E2"/>
    <w:rsid w:val="003C43D5"/>
    <w:rsid w:val="004008B2"/>
    <w:rsid w:val="00443FEF"/>
    <w:rsid w:val="0044611F"/>
    <w:rsid w:val="004F57B6"/>
    <w:rsid w:val="005D589C"/>
    <w:rsid w:val="005E55BD"/>
    <w:rsid w:val="005E6443"/>
    <w:rsid w:val="006B185E"/>
    <w:rsid w:val="006B66C4"/>
    <w:rsid w:val="00711366"/>
    <w:rsid w:val="0071145B"/>
    <w:rsid w:val="008B5EBC"/>
    <w:rsid w:val="0091673D"/>
    <w:rsid w:val="009B6D91"/>
    <w:rsid w:val="00AA4735"/>
    <w:rsid w:val="00B816EF"/>
    <w:rsid w:val="00BA41B7"/>
    <w:rsid w:val="00CD681D"/>
    <w:rsid w:val="00DC34F9"/>
    <w:rsid w:val="00E72966"/>
    <w:rsid w:val="00EB16D5"/>
    <w:rsid w:val="00F13922"/>
    <w:rsid w:val="00F668B5"/>
    <w:rsid w:val="00F956BB"/>
    <w:rsid w:val="187A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6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0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8B2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00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8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1243</TotalTime>
  <Pages>1</Pages>
  <Words>17</Words>
  <Characters>103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rex</cp:lastModifiedBy>
  <cp:revision>20</cp:revision>
  <cp:lastPrinted>2017-03-28T08:29:00Z</cp:lastPrinted>
  <dcterms:created xsi:type="dcterms:W3CDTF">2017-01-11T02:38:00Z</dcterms:created>
  <dcterms:modified xsi:type="dcterms:W3CDTF">2017-03-28T08:29:00Z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